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40-12-2718-25-003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Münster / Universität Münster / Freiherr-vom-Stein-Haus / Sonnenschutzanlagen / 060-25-00602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060-25-00602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Sonnenschutzanlagen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